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5D62" w14:textId="77777777" w:rsidR="00E268C9" w:rsidRPr="00C631C2" w:rsidRDefault="00E268C9" w:rsidP="00E268C9">
      <w:pPr>
        <w:pStyle w:val="Heading1"/>
        <w:rPr>
          <w:rFonts w:ascii="Open Sans" w:hAnsi="Open Sans" w:cs="Open Sans"/>
          <w:sz w:val="22"/>
          <w:szCs w:val="22"/>
        </w:rPr>
      </w:pPr>
      <w:r w:rsidRPr="00C631C2">
        <w:rPr>
          <w:rFonts w:ascii="Open Sans" w:hAnsi="Open Sans" w:cs="Open Sans"/>
          <w:sz w:val="22"/>
          <w:szCs w:val="22"/>
        </w:rPr>
        <w:t xml:space="preserve">STANDING </w:t>
      </w:r>
      <w:r w:rsidR="005360AB" w:rsidRPr="00C631C2">
        <w:rPr>
          <w:rFonts w:ascii="Open Sans" w:hAnsi="Open Sans" w:cs="Open Sans"/>
          <w:sz w:val="22"/>
          <w:szCs w:val="22"/>
        </w:rPr>
        <w:t>ORDER FORM</w:t>
      </w:r>
    </w:p>
    <w:p w14:paraId="56667DE6" w14:textId="77777777" w:rsidR="00E268C9" w:rsidRPr="00E664D7" w:rsidRDefault="00E268C9" w:rsidP="00E268C9">
      <w:pPr>
        <w:rPr>
          <w:rFonts w:ascii="Open Sans" w:hAnsi="Open Sans" w:cs="Open Sans"/>
          <w:b/>
          <w:sz w:val="22"/>
          <w:szCs w:val="22"/>
        </w:rPr>
      </w:pPr>
      <w:r w:rsidRPr="00E664D7">
        <w:rPr>
          <w:rFonts w:ascii="Open Sans" w:hAnsi="Open Sans" w:cs="Open Sans"/>
          <w:b/>
          <w:sz w:val="22"/>
          <w:szCs w:val="22"/>
        </w:rPr>
        <w:t>Name &amp; Address of Tenant’s Bank:</w:t>
      </w:r>
    </w:p>
    <w:p w14:paraId="34F8BFCA" w14:textId="77777777" w:rsidR="00E268C9" w:rsidRPr="00E664D7" w:rsidRDefault="00E268C9" w:rsidP="00E268C9">
      <w:pPr>
        <w:rPr>
          <w:rFonts w:ascii="Open Sans" w:hAnsi="Open Sans" w:cs="Open Sans"/>
          <w:b/>
          <w:sz w:val="22"/>
          <w:szCs w:val="22"/>
        </w:rPr>
      </w:pPr>
    </w:p>
    <w:p w14:paraId="45E27D0D" w14:textId="77777777" w:rsidR="00E268C9" w:rsidRPr="00E664D7" w:rsidRDefault="00E268C9" w:rsidP="00E268C9">
      <w:pPr>
        <w:rPr>
          <w:rFonts w:ascii="Open Sans" w:hAnsi="Open Sans" w:cs="Open Sans"/>
          <w:b/>
          <w:sz w:val="22"/>
          <w:szCs w:val="22"/>
        </w:rPr>
      </w:pPr>
      <w:r w:rsidRPr="00E664D7">
        <w:rPr>
          <w:rFonts w:ascii="Open Sans" w:hAnsi="Open Sans" w:cs="Open Sans"/>
          <w:b/>
          <w:sz w:val="22"/>
          <w:szCs w:val="22"/>
        </w:rPr>
        <w:t>____________________________</w:t>
      </w:r>
      <w:r w:rsidR="00C631C2" w:rsidRPr="00E664D7">
        <w:rPr>
          <w:rFonts w:ascii="Open Sans" w:hAnsi="Open Sans" w:cs="Open Sans"/>
          <w:b/>
          <w:sz w:val="22"/>
          <w:szCs w:val="22"/>
        </w:rPr>
        <w:t>_________</w:t>
      </w:r>
      <w:r w:rsidRPr="00E664D7">
        <w:rPr>
          <w:rFonts w:ascii="Open Sans" w:hAnsi="Open Sans" w:cs="Open Sans"/>
          <w:b/>
          <w:sz w:val="22"/>
          <w:szCs w:val="22"/>
        </w:rPr>
        <w:br/>
      </w:r>
      <w:r w:rsidRPr="00E664D7">
        <w:rPr>
          <w:rFonts w:ascii="Open Sans" w:hAnsi="Open Sans" w:cs="Open Sans"/>
          <w:b/>
          <w:sz w:val="22"/>
          <w:szCs w:val="22"/>
        </w:rPr>
        <w:br/>
        <w:t>____________________________</w:t>
      </w:r>
      <w:r w:rsidR="00C631C2" w:rsidRPr="00E664D7">
        <w:rPr>
          <w:rFonts w:ascii="Open Sans" w:hAnsi="Open Sans" w:cs="Open Sans"/>
          <w:b/>
          <w:sz w:val="22"/>
          <w:szCs w:val="22"/>
        </w:rPr>
        <w:t>_________</w:t>
      </w:r>
    </w:p>
    <w:p w14:paraId="1CE43F4E" w14:textId="77777777" w:rsidR="00E268C9" w:rsidRPr="00E664D7" w:rsidRDefault="00E268C9" w:rsidP="00E268C9">
      <w:pPr>
        <w:rPr>
          <w:rFonts w:ascii="Open Sans" w:hAnsi="Open Sans" w:cs="Open Sans"/>
          <w:b/>
          <w:sz w:val="22"/>
          <w:szCs w:val="22"/>
        </w:rPr>
      </w:pPr>
    </w:p>
    <w:p w14:paraId="7B5D562B" w14:textId="77777777" w:rsidR="00E268C9" w:rsidRPr="00E664D7" w:rsidRDefault="00E268C9" w:rsidP="00E268C9">
      <w:pPr>
        <w:rPr>
          <w:rFonts w:ascii="Open Sans" w:hAnsi="Open Sans" w:cs="Open Sans"/>
          <w:b/>
          <w:sz w:val="22"/>
          <w:szCs w:val="22"/>
        </w:rPr>
      </w:pPr>
      <w:r w:rsidRPr="00E664D7">
        <w:rPr>
          <w:rFonts w:ascii="Open Sans" w:hAnsi="Open Sans" w:cs="Open Sans"/>
          <w:b/>
          <w:sz w:val="22"/>
          <w:szCs w:val="22"/>
        </w:rPr>
        <w:t>Tenant’s Bank Account No.       _________________</w:t>
      </w:r>
      <w:r w:rsidR="001869E5" w:rsidRPr="00E664D7">
        <w:rPr>
          <w:rFonts w:ascii="Open Sans" w:hAnsi="Open Sans" w:cs="Open Sans"/>
          <w:b/>
          <w:sz w:val="22"/>
          <w:szCs w:val="22"/>
        </w:rPr>
        <w:t>_ Sort</w:t>
      </w:r>
      <w:r w:rsidRPr="00E664D7">
        <w:rPr>
          <w:rFonts w:ascii="Open Sans" w:hAnsi="Open Sans" w:cs="Open Sans"/>
          <w:b/>
          <w:sz w:val="22"/>
          <w:szCs w:val="22"/>
        </w:rPr>
        <w:t xml:space="preserve"> Code: _______________</w:t>
      </w:r>
    </w:p>
    <w:p w14:paraId="46BFB0B9" w14:textId="77777777" w:rsidR="00E268C9" w:rsidRPr="00C631C2" w:rsidRDefault="00E268C9" w:rsidP="00E268C9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42EB81D9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Please pay: </w:t>
      </w:r>
      <w:r w:rsidRPr="00C631C2">
        <w:rPr>
          <w:rFonts w:ascii="Open Sans" w:hAnsi="Open Sans" w:cs="Open Sans"/>
          <w:sz w:val="22"/>
          <w:szCs w:val="22"/>
        </w:rPr>
        <w:t xml:space="preserve">             </w:t>
      </w:r>
      <w:r w:rsidR="001869E5" w:rsidRPr="00C631C2">
        <w:rPr>
          <w:rFonts w:ascii="Open Sans" w:hAnsi="Open Sans" w:cs="Open Sans"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>Allied Irish Bank Plc.,</w:t>
      </w:r>
    </w:p>
    <w:p w14:paraId="5FE13719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  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 xml:space="preserve">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 xml:space="preserve">Main Street, </w:t>
      </w:r>
    </w:p>
    <w:p w14:paraId="5E0BAF0B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  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 xml:space="preserve">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 xml:space="preserve">Swords, </w:t>
      </w:r>
    </w:p>
    <w:p w14:paraId="01472798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  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 xml:space="preserve">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>Co. Dublin.</w:t>
      </w:r>
    </w:p>
    <w:p w14:paraId="21C6A998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     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 xml:space="preserve">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>Sort Code: 93-25-23</w:t>
      </w:r>
    </w:p>
    <w:p w14:paraId="5D64E89C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  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 xml:space="preserve">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>Fingal County Council</w:t>
      </w:r>
    </w:p>
    <w:p w14:paraId="033C9D74" w14:textId="77777777" w:rsidR="00E268C9" w:rsidRPr="00C631C2" w:rsidRDefault="00E268C9" w:rsidP="00E268C9">
      <w:pPr>
        <w:ind w:left="720" w:hanging="720"/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 xml:space="preserve"> 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 xml:space="preserve">                </w:t>
      </w:r>
      <w:r w:rsidR="001869E5"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>Account No. 06985610</w:t>
      </w:r>
    </w:p>
    <w:p w14:paraId="47710ECE" w14:textId="77777777" w:rsidR="00E268C9" w:rsidRPr="00C631C2" w:rsidRDefault="00E268C9" w:rsidP="00E268C9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5751E05C" w14:textId="77777777" w:rsidR="00E268C9" w:rsidRPr="00C631C2" w:rsidRDefault="00A24A73" w:rsidP="00E268C9">
      <w:pPr>
        <w:rPr>
          <w:rFonts w:ascii="Open Sans" w:hAnsi="Open Sans" w:cs="Open Sans"/>
          <w:b/>
          <w:sz w:val="22"/>
          <w:szCs w:val="22"/>
        </w:rPr>
      </w:pPr>
      <w:r w:rsidRPr="00C631C2">
        <w:rPr>
          <w:rFonts w:ascii="Open Sans" w:hAnsi="Open Sans" w:cs="Open Sans"/>
          <w:b/>
          <w:sz w:val="22"/>
          <w:szCs w:val="22"/>
        </w:rPr>
        <w:t>IBAN: IE86AIBK93252306985610</w:t>
      </w:r>
      <w:r w:rsidRPr="00C631C2">
        <w:rPr>
          <w:rFonts w:ascii="Open Sans" w:hAnsi="Open Sans" w:cs="Open Sans"/>
          <w:b/>
          <w:sz w:val="22"/>
          <w:szCs w:val="22"/>
        </w:rPr>
        <w:tab/>
      </w:r>
      <w:r w:rsidRPr="00C631C2">
        <w:rPr>
          <w:rFonts w:ascii="Open Sans" w:hAnsi="Open Sans" w:cs="Open Sans"/>
          <w:b/>
          <w:sz w:val="22"/>
          <w:szCs w:val="22"/>
        </w:rPr>
        <w:tab/>
        <w:t>BIC: AIBKIE2D</w:t>
      </w:r>
    </w:p>
    <w:p w14:paraId="7B190D00" w14:textId="77777777" w:rsidR="00A24A73" w:rsidRPr="00C631C2" w:rsidRDefault="00A24A73" w:rsidP="00E268C9">
      <w:pPr>
        <w:rPr>
          <w:rFonts w:ascii="Open Sans" w:hAnsi="Open Sans" w:cs="Open Sans"/>
          <w:sz w:val="22"/>
          <w:szCs w:val="22"/>
        </w:rPr>
      </w:pPr>
    </w:p>
    <w:p w14:paraId="0B14A234" w14:textId="75F7E4A9" w:rsidR="00E268C9" w:rsidRPr="00C631C2" w:rsidRDefault="00E268C9" w:rsidP="00AF5C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C631C2">
        <w:rPr>
          <w:rFonts w:ascii="Open Sans" w:hAnsi="Open Sans" w:cs="Open Sans"/>
          <w:sz w:val="22"/>
          <w:szCs w:val="22"/>
        </w:rPr>
        <w:t xml:space="preserve">The sum </w:t>
      </w:r>
      <w:r w:rsidR="001869E5" w:rsidRPr="00C631C2">
        <w:rPr>
          <w:rFonts w:ascii="Open Sans" w:hAnsi="Open Sans" w:cs="Open Sans"/>
          <w:sz w:val="22"/>
          <w:szCs w:val="22"/>
        </w:rPr>
        <w:t xml:space="preserve">of </w:t>
      </w:r>
      <w:r w:rsidR="004E1DA0" w:rsidRPr="006C4375">
        <w:rPr>
          <w:rFonts w:ascii="Open Sans" w:hAnsi="Open Sans" w:cs="Open Sans"/>
          <w:sz w:val="22"/>
          <w:szCs w:val="22"/>
        </w:rPr>
        <w:t>€_</w:t>
      </w:r>
      <w:r w:rsidRPr="006C4375">
        <w:rPr>
          <w:rFonts w:ascii="Open Sans" w:hAnsi="Open Sans" w:cs="Open Sans"/>
          <w:sz w:val="22"/>
          <w:szCs w:val="22"/>
        </w:rPr>
        <w:t>_____</w:t>
      </w:r>
      <w:r w:rsidR="00D64C0B" w:rsidRPr="006C4375">
        <w:rPr>
          <w:rFonts w:ascii="Open Sans" w:hAnsi="Open Sans" w:cs="Open Sans"/>
          <w:sz w:val="22"/>
          <w:szCs w:val="22"/>
        </w:rPr>
        <w:t>_</w:t>
      </w:r>
      <w:r w:rsidR="001E7DD1" w:rsidRPr="006C4375">
        <w:rPr>
          <w:rFonts w:ascii="Open Sans" w:hAnsi="Open Sans" w:cs="Open Sans"/>
          <w:sz w:val="22"/>
          <w:szCs w:val="22"/>
        </w:rPr>
        <w:t xml:space="preserve"> </w:t>
      </w:r>
      <w:r w:rsidRPr="00C631C2">
        <w:rPr>
          <w:rFonts w:ascii="Open Sans" w:hAnsi="Open Sans" w:cs="Open Sans"/>
          <w:sz w:val="22"/>
          <w:szCs w:val="22"/>
        </w:rPr>
        <w:t>per Week/fortnight/month until further</w:t>
      </w:r>
      <w:r w:rsidR="005360AB">
        <w:rPr>
          <w:rFonts w:ascii="Open Sans" w:hAnsi="Open Sans" w:cs="Open Sans"/>
          <w:sz w:val="22"/>
          <w:szCs w:val="22"/>
        </w:rPr>
        <w:t xml:space="preserve"> n</w:t>
      </w:r>
      <w:r w:rsidR="005360AB" w:rsidRPr="00C631C2">
        <w:rPr>
          <w:rFonts w:ascii="Open Sans" w:hAnsi="Open Sans" w:cs="Open Sans"/>
          <w:sz w:val="22"/>
          <w:szCs w:val="22"/>
        </w:rPr>
        <w:t>otice</w:t>
      </w:r>
      <w:r w:rsidRPr="00C631C2">
        <w:rPr>
          <w:rFonts w:ascii="Open Sans" w:hAnsi="Open Sans" w:cs="Open Sans"/>
          <w:sz w:val="22"/>
          <w:szCs w:val="22"/>
        </w:rPr>
        <w:t xml:space="preserve">, commencing week ending </w:t>
      </w:r>
      <w:r w:rsidR="005360AB" w:rsidRPr="00D64C0B">
        <w:rPr>
          <w:rFonts w:ascii="Open Sans" w:hAnsi="Open Sans" w:cs="Open Sans"/>
          <w:sz w:val="22"/>
          <w:szCs w:val="22"/>
        </w:rPr>
        <w:t>_________</w:t>
      </w:r>
      <w:r w:rsidR="001E7DD1" w:rsidRPr="00D64C0B">
        <w:rPr>
          <w:rFonts w:ascii="Open Sans" w:hAnsi="Open Sans" w:cs="Open Sans"/>
          <w:sz w:val="22"/>
          <w:szCs w:val="22"/>
        </w:rPr>
        <w:t>__,</w:t>
      </w:r>
      <w:r w:rsidR="00F51407" w:rsidRPr="00D64C0B">
        <w:rPr>
          <w:rFonts w:ascii="Open Sans" w:hAnsi="Open Sans" w:cs="Open Sans"/>
          <w:sz w:val="22"/>
          <w:szCs w:val="22"/>
        </w:rPr>
        <w:t xml:space="preserve"> </w:t>
      </w:r>
      <w:r w:rsidRPr="00C631C2">
        <w:rPr>
          <w:rFonts w:ascii="Open Sans" w:hAnsi="Open Sans" w:cs="Open Sans"/>
          <w:sz w:val="22"/>
          <w:szCs w:val="22"/>
        </w:rPr>
        <w:t>it being understood that</w:t>
      </w:r>
      <w:r w:rsidR="00C631C2" w:rsidRPr="00C631C2">
        <w:rPr>
          <w:rFonts w:ascii="Open Sans" w:hAnsi="Open Sans" w:cs="Open Sans"/>
          <w:sz w:val="22"/>
          <w:szCs w:val="22"/>
        </w:rPr>
        <w:t xml:space="preserve"> </w:t>
      </w:r>
      <w:r w:rsidRPr="00C631C2">
        <w:rPr>
          <w:rFonts w:ascii="Open Sans" w:hAnsi="Open Sans" w:cs="Open Sans"/>
          <w:sz w:val="22"/>
          <w:szCs w:val="22"/>
        </w:rPr>
        <w:t>in no event shall you be responsible or under any liability</w:t>
      </w:r>
      <w:r w:rsidR="00FF631E" w:rsidRPr="00C631C2">
        <w:rPr>
          <w:rFonts w:ascii="Open Sans" w:hAnsi="Open Sans" w:cs="Open Sans"/>
          <w:sz w:val="22"/>
          <w:szCs w:val="22"/>
        </w:rPr>
        <w:t xml:space="preserve"> </w:t>
      </w:r>
      <w:r w:rsidRPr="00C631C2">
        <w:rPr>
          <w:rFonts w:ascii="Open Sans" w:hAnsi="Open Sans" w:cs="Open Sans"/>
          <w:sz w:val="22"/>
          <w:szCs w:val="22"/>
        </w:rPr>
        <w:t xml:space="preserve">for any loss or damage occasioned by an omission to make the said payment </w:t>
      </w:r>
      <w:r w:rsidR="00F51407" w:rsidRPr="00C631C2">
        <w:rPr>
          <w:rFonts w:ascii="Open Sans" w:hAnsi="Open Sans" w:cs="Open Sans"/>
          <w:sz w:val="22"/>
          <w:szCs w:val="22"/>
        </w:rPr>
        <w:t>from time</w:t>
      </w:r>
      <w:r w:rsidRPr="00C631C2">
        <w:rPr>
          <w:rFonts w:ascii="Open Sans" w:hAnsi="Open Sans" w:cs="Open Sans"/>
          <w:sz w:val="22"/>
          <w:szCs w:val="22"/>
        </w:rPr>
        <w:t xml:space="preserve"> to time.  </w:t>
      </w:r>
    </w:p>
    <w:p w14:paraId="319F5944" w14:textId="77777777" w:rsidR="00C631C2" w:rsidRPr="00C631C2" w:rsidRDefault="00C631C2" w:rsidP="00FF631E">
      <w:pPr>
        <w:rPr>
          <w:rFonts w:ascii="Open Sans" w:hAnsi="Open Sans" w:cs="Open Sans"/>
          <w:sz w:val="22"/>
          <w:szCs w:val="22"/>
        </w:rPr>
      </w:pPr>
    </w:p>
    <w:p w14:paraId="538B9DCA" w14:textId="77777777" w:rsidR="001E7DD1" w:rsidRPr="001E7DD1" w:rsidRDefault="00005253" w:rsidP="00FD282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ind w:left="720" w:hanging="720"/>
        <w:rPr>
          <w:rFonts w:ascii="Open Sans" w:hAnsi="Open Sans" w:cs="Open Sans"/>
          <w:b/>
          <w:sz w:val="28"/>
          <w:szCs w:val="28"/>
        </w:rPr>
      </w:pPr>
      <w:r w:rsidRPr="001E7DD1">
        <w:rPr>
          <w:rFonts w:ascii="Open Sans" w:hAnsi="Open Sans" w:cs="Open Sans"/>
          <w:b/>
          <w:sz w:val="28"/>
          <w:szCs w:val="28"/>
          <w:u w:val="single"/>
        </w:rPr>
        <w:t>For Bank Use</w:t>
      </w:r>
      <w:r w:rsidRPr="001E7DD1">
        <w:rPr>
          <w:rFonts w:ascii="Open Sans" w:hAnsi="Open Sans" w:cs="Open Sans"/>
          <w:b/>
          <w:sz w:val="28"/>
          <w:szCs w:val="28"/>
        </w:rPr>
        <w:t xml:space="preserve">: </w:t>
      </w:r>
    </w:p>
    <w:p w14:paraId="2F7C1D66" w14:textId="77777777" w:rsidR="001E7DD1" w:rsidRDefault="00005253" w:rsidP="00FD282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ind w:left="720" w:hanging="720"/>
        <w:rPr>
          <w:rFonts w:ascii="Open Sans" w:hAnsi="Open Sans" w:cs="Open Sans"/>
          <w:b/>
          <w:sz w:val="22"/>
          <w:szCs w:val="22"/>
        </w:rPr>
      </w:pPr>
      <w:r w:rsidRPr="001E7DD1">
        <w:rPr>
          <w:rFonts w:ascii="Open Sans" w:hAnsi="Open Sans" w:cs="Open Sans"/>
          <w:b/>
          <w:sz w:val="22"/>
          <w:szCs w:val="22"/>
        </w:rPr>
        <w:t xml:space="preserve">Please note that </w:t>
      </w:r>
      <w:proofErr w:type="gramStart"/>
      <w:r w:rsidRPr="001E7DD1">
        <w:rPr>
          <w:rFonts w:ascii="Open Sans" w:hAnsi="Open Sans" w:cs="Open Sans"/>
          <w:b/>
          <w:sz w:val="22"/>
          <w:szCs w:val="22"/>
        </w:rPr>
        <w:t>in order for</w:t>
      </w:r>
      <w:proofErr w:type="gramEnd"/>
      <w:r w:rsidRPr="001E7DD1">
        <w:rPr>
          <w:rFonts w:ascii="Open Sans" w:hAnsi="Open Sans" w:cs="Open Sans"/>
          <w:b/>
          <w:sz w:val="22"/>
          <w:szCs w:val="22"/>
        </w:rPr>
        <w:t xml:space="preserve"> the payment to be receipted to the correct Fingal County </w:t>
      </w:r>
    </w:p>
    <w:p w14:paraId="4FB82AB9" w14:textId="1E180A2E" w:rsidR="001E7DD1" w:rsidRDefault="00005253" w:rsidP="00FD282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ind w:left="720" w:hanging="720"/>
        <w:rPr>
          <w:rFonts w:ascii="Open Sans" w:hAnsi="Open Sans" w:cs="Open Sans"/>
          <w:b/>
          <w:sz w:val="22"/>
          <w:szCs w:val="22"/>
        </w:rPr>
      </w:pPr>
      <w:r w:rsidRPr="00FD2824">
        <w:rPr>
          <w:rFonts w:ascii="Open Sans" w:hAnsi="Open Sans" w:cs="Open Sans"/>
          <w:b/>
          <w:sz w:val="22"/>
          <w:szCs w:val="22"/>
        </w:rPr>
        <w:t xml:space="preserve">Council Rent account. </w:t>
      </w:r>
      <w:r w:rsidR="00AF5C59" w:rsidRPr="00FD2824">
        <w:rPr>
          <w:rFonts w:ascii="Open Sans" w:hAnsi="Open Sans" w:cs="Open Sans"/>
          <w:b/>
          <w:sz w:val="22"/>
          <w:szCs w:val="22"/>
        </w:rPr>
        <w:t>T</w:t>
      </w:r>
      <w:r w:rsidRPr="00FD2824">
        <w:rPr>
          <w:rFonts w:ascii="Open Sans" w:hAnsi="Open Sans" w:cs="Open Sans"/>
          <w:b/>
          <w:sz w:val="22"/>
          <w:szCs w:val="22"/>
        </w:rPr>
        <w:t xml:space="preserve">he </w:t>
      </w:r>
      <w:r w:rsidR="00AF5C59" w:rsidRPr="00FD2824">
        <w:rPr>
          <w:rFonts w:ascii="Open Sans" w:hAnsi="Open Sans" w:cs="Open Sans"/>
          <w:b/>
          <w:sz w:val="22"/>
          <w:szCs w:val="22"/>
        </w:rPr>
        <w:t>exact</w:t>
      </w:r>
      <w:r w:rsidRPr="00FD2824">
        <w:rPr>
          <w:rFonts w:ascii="Open Sans" w:hAnsi="Open Sans" w:cs="Open Sans"/>
          <w:b/>
          <w:sz w:val="22"/>
          <w:szCs w:val="22"/>
        </w:rPr>
        <w:t xml:space="preserve"> reference number </w:t>
      </w:r>
      <w:r w:rsidR="00FD2824" w:rsidRPr="00FD2824">
        <w:rPr>
          <w:rFonts w:ascii="Open Sans" w:hAnsi="Open Sans" w:cs="Open Sans"/>
          <w:b/>
          <w:sz w:val="22"/>
          <w:szCs w:val="22"/>
        </w:rPr>
        <w:t>e.g.,</w:t>
      </w:r>
      <w:r w:rsidRPr="00FD2824">
        <w:rPr>
          <w:rFonts w:ascii="Open Sans" w:hAnsi="Open Sans" w:cs="Open Sans"/>
          <w:b/>
          <w:sz w:val="22"/>
          <w:szCs w:val="22"/>
        </w:rPr>
        <w:t xml:space="preserve"> R or D </w:t>
      </w:r>
      <w:r w:rsidR="00FA08C8" w:rsidRPr="00FD2824">
        <w:rPr>
          <w:rFonts w:ascii="Open Sans" w:hAnsi="Open Sans" w:cs="Open Sans"/>
          <w:b/>
          <w:sz w:val="22"/>
          <w:szCs w:val="22"/>
        </w:rPr>
        <w:t>or L**</w:t>
      </w:r>
      <w:r w:rsidR="00003004" w:rsidRPr="00FD2824">
        <w:rPr>
          <w:rFonts w:ascii="Open Sans" w:hAnsi="Open Sans" w:cs="Open Sans"/>
          <w:b/>
          <w:sz w:val="22"/>
          <w:szCs w:val="22"/>
        </w:rPr>
        <w:t>, listed below,</w:t>
      </w:r>
      <w:r w:rsidRPr="00FD2824">
        <w:rPr>
          <w:rFonts w:ascii="Open Sans" w:hAnsi="Open Sans" w:cs="Open Sans"/>
          <w:b/>
          <w:sz w:val="22"/>
          <w:szCs w:val="22"/>
        </w:rPr>
        <w:t xml:space="preserve"> must</w:t>
      </w:r>
    </w:p>
    <w:p w14:paraId="5F9D4B5D" w14:textId="2441B2BC" w:rsidR="00C631C2" w:rsidRPr="001E7DD1" w:rsidRDefault="00005253" w:rsidP="00FD282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ind w:left="720" w:hanging="720"/>
        <w:rPr>
          <w:rFonts w:ascii="Open Sans" w:hAnsi="Open Sans" w:cs="Open Sans"/>
          <w:b/>
          <w:sz w:val="22"/>
          <w:szCs w:val="22"/>
        </w:rPr>
      </w:pPr>
      <w:r w:rsidRPr="001E7DD1">
        <w:rPr>
          <w:rFonts w:ascii="Open Sans" w:hAnsi="Open Sans" w:cs="Open Sans"/>
          <w:b/>
          <w:sz w:val="22"/>
          <w:szCs w:val="22"/>
        </w:rPr>
        <w:t xml:space="preserve"> appear as the </w:t>
      </w:r>
      <w:r w:rsidRPr="001E7DD1">
        <w:rPr>
          <w:rFonts w:ascii="Open Sans" w:hAnsi="Open Sans" w:cs="Open Sans"/>
          <w:b/>
          <w:sz w:val="22"/>
          <w:szCs w:val="22"/>
          <w:u w:val="single"/>
        </w:rPr>
        <w:t>‘Message for Statement’</w:t>
      </w:r>
      <w:r w:rsidRPr="001E7DD1">
        <w:rPr>
          <w:rFonts w:ascii="Open Sans" w:hAnsi="Open Sans" w:cs="Open Sans"/>
          <w:b/>
          <w:sz w:val="22"/>
          <w:szCs w:val="22"/>
        </w:rPr>
        <w:t xml:space="preserve"> field.</w:t>
      </w:r>
    </w:p>
    <w:p w14:paraId="306127DF" w14:textId="77777777" w:rsidR="00C631C2" w:rsidRDefault="00C631C2" w:rsidP="00E268C9">
      <w:pPr>
        <w:ind w:left="720" w:hanging="720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1057" w:type="dxa"/>
        <w:tblInd w:w="-147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7"/>
      </w:tblGrid>
      <w:tr w:rsidR="00E06FA9" w:rsidRPr="00E06FA9" w14:paraId="01AE1E10" w14:textId="77777777" w:rsidTr="00E06FA9">
        <w:trPr>
          <w:trHeight w:val="1377"/>
        </w:trPr>
        <w:tc>
          <w:tcPr>
            <w:tcW w:w="11057" w:type="dxa"/>
            <w:shd w:val="clear" w:color="auto" w:fill="FFFFFF" w:themeFill="background1"/>
          </w:tcPr>
          <w:p w14:paraId="253932F3" w14:textId="77777777" w:rsidR="00FD2824" w:rsidRPr="00E06FA9" w:rsidRDefault="00FD2824" w:rsidP="00FD2824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  <w:lang w:val="en-IE" w:eastAsia="en-IE"/>
              </w:rPr>
            </w:pPr>
            <w:r w:rsidRPr="00E06FA9"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  <w:lang w:val="en-IE" w:eastAsia="en-IE"/>
              </w:rPr>
              <w:t>For Tenant(s) Rent Account Number:</w:t>
            </w:r>
          </w:p>
          <w:p w14:paraId="5C5CA96C" w14:textId="77777777" w:rsidR="00FD2824" w:rsidRPr="00E06FA9" w:rsidRDefault="00FD2824" w:rsidP="00FD2824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  <w:lang w:val="en-IE" w:eastAsia="en-IE"/>
              </w:rPr>
            </w:pPr>
            <w:r w:rsidRPr="00E06FA9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  <w:lang w:val="en-IE" w:eastAsia="en-IE"/>
              </w:rPr>
              <w:t>It is your responsibility to ensure this payment reference/account number appears with all your payments, failure to do so may result in payment not being correctly receipted to the account.</w:t>
            </w:r>
          </w:p>
          <w:p w14:paraId="07D7ED0F" w14:textId="77777777" w:rsidR="00FD2824" w:rsidRPr="00E06FA9" w:rsidRDefault="00FD2824" w:rsidP="00FD2824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5A038A31" w14:textId="77777777" w:rsidR="00005253" w:rsidRDefault="00005253" w:rsidP="00FD2824">
      <w:pPr>
        <w:ind w:left="720" w:hanging="720"/>
        <w:jc w:val="both"/>
        <w:rPr>
          <w:rFonts w:ascii="Open Sans" w:hAnsi="Open Sans" w:cs="Open Sans"/>
          <w:sz w:val="22"/>
          <w:szCs w:val="22"/>
        </w:rPr>
      </w:pPr>
    </w:p>
    <w:p w14:paraId="54D96D1D" w14:textId="77777777" w:rsidR="00AF5C59" w:rsidRPr="00C631C2" w:rsidRDefault="00AF5C59" w:rsidP="00E268C9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5BA788E5" w14:textId="77777777" w:rsidR="001E7DD1" w:rsidRDefault="00E268C9" w:rsidP="00E268C9">
      <w:pPr>
        <w:ind w:left="720" w:hanging="720"/>
        <w:rPr>
          <w:rFonts w:ascii="Open Sans" w:hAnsi="Open Sans" w:cs="Open Sans"/>
          <w:sz w:val="22"/>
          <w:szCs w:val="22"/>
        </w:rPr>
      </w:pPr>
      <w:r w:rsidRPr="00C631C2">
        <w:rPr>
          <w:rFonts w:ascii="Open Sans" w:hAnsi="Open Sans" w:cs="Open Sans"/>
          <w:sz w:val="22"/>
          <w:szCs w:val="22"/>
        </w:rPr>
        <w:t xml:space="preserve">Signature of </w:t>
      </w:r>
      <w:r w:rsidR="003930E9">
        <w:rPr>
          <w:rFonts w:ascii="Open Sans" w:hAnsi="Open Sans" w:cs="Open Sans"/>
          <w:sz w:val="22"/>
          <w:szCs w:val="22"/>
        </w:rPr>
        <w:t>Paye</w:t>
      </w:r>
      <w:r w:rsidR="001E7DD1">
        <w:rPr>
          <w:rFonts w:ascii="Open Sans" w:hAnsi="Open Sans" w:cs="Open Sans"/>
          <w:sz w:val="22"/>
          <w:szCs w:val="22"/>
        </w:rPr>
        <w:t>r</w:t>
      </w:r>
      <w:r w:rsidR="00005CEC">
        <w:rPr>
          <w:rFonts w:ascii="Open Sans" w:hAnsi="Open Sans" w:cs="Open Sans"/>
          <w:sz w:val="22"/>
          <w:szCs w:val="22"/>
        </w:rPr>
        <w:t>:</w:t>
      </w:r>
      <w:r w:rsidR="00005CEC" w:rsidRPr="00C631C2">
        <w:rPr>
          <w:rFonts w:ascii="Open Sans" w:hAnsi="Open Sans" w:cs="Open Sans"/>
          <w:sz w:val="22"/>
          <w:szCs w:val="22"/>
        </w:rPr>
        <w:t xml:space="preserve"> _</w:t>
      </w:r>
      <w:r w:rsidRPr="00C631C2">
        <w:rPr>
          <w:rFonts w:ascii="Open Sans" w:hAnsi="Open Sans" w:cs="Open Sans"/>
          <w:sz w:val="22"/>
          <w:szCs w:val="22"/>
        </w:rPr>
        <w:t>_______</w:t>
      </w:r>
      <w:r w:rsidR="00C631C2">
        <w:rPr>
          <w:rFonts w:ascii="Open Sans" w:hAnsi="Open Sans" w:cs="Open Sans"/>
          <w:sz w:val="22"/>
          <w:szCs w:val="22"/>
        </w:rPr>
        <w:t>_</w:t>
      </w:r>
      <w:r w:rsidRPr="00C631C2">
        <w:rPr>
          <w:rFonts w:ascii="Open Sans" w:hAnsi="Open Sans" w:cs="Open Sans"/>
          <w:sz w:val="22"/>
          <w:szCs w:val="22"/>
        </w:rPr>
        <w:t>______________</w:t>
      </w:r>
      <w:r w:rsidR="00C631C2">
        <w:rPr>
          <w:rFonts w:ascii="Open Sans" w:hAnsi="Open Sans" w:cs="Open Sans"/>
          <w:sz w:val="22"/>
          <w:szCs w:val="22"/>
        </w:rPr>
        <w:t xml:space="preserve">_______ </w:t>
      </w:r>
    </w:p>
    <w:p w14:paraId="1C364C8B" w14:textId="77777777" w:rsidR="001E7DD1" w:rsidRDefault="001E7DD1" w:rsidP="00E268C9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343BE048" w14:textId="13C6FCA2" w:rsidR="00E268C9" w:rsidRPr="00C631C2" w:rsidRDefault="00C631C2" w:rsidP="00E268C9">
      <w:pPr>
        <w:ind w:left="720" w:hanging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Addr</w:t>
      </w:r>
      <w:r w:rsidR="001E7DD1">
        <w:rPr>
          <w:rFonts w:ascii="Open Sans" w:hAnsi="Open Sans" w:cs="Open Sans"/>
          <w:sz w:val="22"/>
          <w:szCs w:val="22"/>
        </w:rPr>
        <w:t>ess of Payer</w:t>
      </w:r>
      <w:r>
        <w:rPr>
          <w:rFonts w:ascii="Open Sans" w:hAnsi="Open Sans" w:cs="Open Sans"/>
          <w:sz w:val="22"/>
          <w:szCs w:val="22"/>
        </w:rPr>
        <w:t>: ___________________________________________________</w:t>
      </w:r>
      <w:r w:rsidR="00E268C9" w:rsidRPr="00C631C2">
        <w:rPr>
          <w:rFonts w:ascii="Open Sans" w:hAnsi="Open Sans" w:cs="Open Sans"/>
          <w:sz w:val="22"/>
          <w:szCs w:val="22"/>
        </w:rPr>
        <w:t xml:space="preserve">                             </w:t>
      </w:r>
    </w:p>
    <w:p w14:paraId="7817EF76" w14:textId="77777777" w:rsidR="00C631C2" w:rsidRDefault="00C631C2" w:rsidP="00E268C9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494A82BE" w14:textId="77777777" w:rsidR="00C631C2" w:rsidRDefault="00C631C2" w:rsidP="00E268C9">
      <w:pPr>
        <w:ind w:left="720" w:hanging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Date: _______________________</w:t>
      </w:r>
    </w:p>
    <w:p w14:paraId="4A869D0C" w14:textId="77777777" w:rsidR="00E268C9" w:rsidRPr="00C631C2" w:rsidRDefault="00E268C9" w:rsidP="00E268C9">
      <w:pPr>
        <w:ind w:left="720" w:hanging="720"/>
        <w:rPr>
          <w:rFonts w:ascii="Open Sans" w:hAnsi="Open Sans" w:cs="Open Sans"/>
          <w:sz w:val="22"/>
          <w:szCs w:val="22"/>
        </w:rPr>
      </w:pPr>
      <w:r w:rsidRPr="00C631C2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sectPr w:rsidR="00E268C9" w:rsidRPr="00C631C2" w:rsidSect="0000300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8" w:right="567" w:bottom="284" w:left="567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8267" w14:textId="77777777" w:rsidR="00E20943" w:rsidRDefault="00E20943" w:rsidP="00CD4EC6">
      <w:r>
        <w:separator/>
      </w:r>
    </w:p>
  </w:endnote>
  <w:endnote w:type="continuationSeparator" w:id="0">
    <w:p w14:paraId="6298E3ED" w14:textId="77777777" w:rsidR="00E20943" w:rsidRDefault="00E20943" w:rsidP="00CD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6A73" w14:textId="77777777" w:rsidR="00E4468A" w:rsidRPr="00424250" w:rsidRDefault="00E4468A" w:rsidP="00424250">
    <w:pPr>
      <w:pStyle w:val="Footer"/>
    </w:pPr>
    <w:r w:rsidRPr="00424250">
      <w:fldChar w:fldCharType="begin"/>
    </w:r>
    <w:r w:rsidRPr="00424250">
      <w:instrText xml:space="preserve"> PAGE </w:instrText>
    </w:r>
    <w:r w:rsidRPr="00424250">
      <w:fldChar w:fldCharType="separate"/>
    </w:r>
    <w:r w:rsidR="00393834">
      <w:rPr>
        <w:noProof/>
      </w:rPr>
      <w:t>2</w:t>
    </w:r>
    <w:r w:rsidRPr="00424250">
      <w:fldChar w:fldCharType="end"/>
    </w:r>
    <w:r w:rsidRPr="0042425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32F82">
      <w:rPr>
        <w:noProof/>
      </w:rPr>
      <w:t>1</w:t>
    </w:r>
    <w:r>
      <w:rPr>
        <w:noProof/>
      </w:rPr>
      <w:fldChar w:fldCharType="end"/>
    </w:r>
    <w:r w:rsidRPr="004434CA">
      <w:rPr>
        <w:bCs/>
      </w:rPr>
      <w:t> </w:t>
    </w:r>
    <w:r w:rsidRPr="004434CA">
      <w:rPr>
        <w:b/>
        <w:bCs/>
      </w:rPr>
      <w:t>fingal.ie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C57" w14:textId="77777777" w:rsidR="00E4468A" w:rsidRPr="004434CA" w:rsidRDefault="00830A32" w:rsidP="001A7164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 wp14:anchorId="41C74C3A" wp14:editId="15C41F92">
          <wp:simplePos x="0" y="0"/>
          <wp:positionH relativeFrom="page">
            <wp:posOffset>6661150</wp:posOffset>
          </wp:positionH>
          <wp:positionV relativeFrom="page">
            <wp:posOffset>9901555</wp:posOffset>
          </wp:positionV>
          <wp:extent cx="297180" cy="381000"/>
          <wp:effectExtent l="0" t="0" r="7620" b="0"/>
          <wp:wrapNone/>
          <wp:docPr id="1" name="Picture 2" descr="Description: 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4468A" w:rsidRPr="004434CA">
      <w:t>Bosca</w:t>
    </w:r>
    <w:proofErr w:type="spellEnd"/>
    <w:r w:rsidR="00E4468A" w:rsidRPr="004434CA">
      <w:t xml:space="preserve"> 174, </w:t>
    </w:r>
    <w:proofErr w:type="spellStart"/>
    <w:r w:rsidR="00E4468A" w:rsidRPr="004434CA">
      <w:t>Áras</w:t>
    </w:r>
    <w:proofErr w:type="spellEnd"/>
    <w:r w:rsidR="00E4468A" w:rsidRPr="004434CA">
      <w:t xml:space="preserve"> an </w:t>
    </w:r>
    <w:proofErr w:type="spellStart"/>
    <w:r w:rsidR="00E4468A" w:rsidRPr="004434CA">
      <w:t>Chontae</w:t>
    </w:r>
    <w:proofErr w:type="spellEnd"/>
    <w:r w:rsidR="00E4468A" w:rsidRPr="004434CA">
      <w:t xml:space="preserve">, Sord, Fine Gall, </w:t>
    </w:r>
    <w:r w:rsidR="00E4468A" w:rsidRPr="004434CA">
      <w:rPr>
        <w:rStyle w:val="FooterChar"/>
      </w:rPr>
      <w:t xml:space="preserve">Co. </w:t>
    </w:r>
    <w:proofErr w:type="spellStart"/>
    <w:r w:rsidR="00E4468A" w:rsidRPr="004434CA">
      <w:rPr>
        <w:rStyle w:val="FooterChar"/>
      </w:rPr>
      <w:t>Bhaile</w:t>
    </w:r>
    <w:proofErr w:type="spellEnd"/>
    <w:r w:rsidR="00E4468A" w:rsidRPr="004434CA">
      <w:rPr>
        <w:rStyle w:val="FooterChar"/>
      </w:rPr>
      <w:t xml:space="preserve"> </w:t>
    </w:r>
    <w:proofErr w:type="spellStart"/>
    <w:r w:rsidR="00E4468A" w:rsidRPr="004434CA">
      <w:rPr>
        <w:rStyle w:val="FooterChar"/>
      </w:rPr>
      <w:t>Átha</w:t>
    </w:r>
    <w:proofErr w:type="spellEnd"/>
    <w:r w:rsidR="00E4468A" w:rsidRPr="004434CA">
      <w:rPr>
        <w:rStyle w:val="FooterChar"/>
      </w:rPr>
      <w:t xml:space="preserve"> Cliath </w:t>
    </w:r>
    <w:r w:rsidR="00E4468A" w:rsidRPr="004434CA">
      <w:rPr>
        <w:rStyle w:val="FooterChar"/>
      </w:rPr>
      <w:br/>
      <w:t>P.O. Box 174, County Hall, Main Street, Swords, Co. Dublin</w:t>
    </w:r>
  </w:p>
  <w:p w14:paraId="79AC9570" w14:textId="77777777" w:rsidR="00E4468A" w:rsidRPr="004434CA" w:rsidRDefault="00E4468A" w:rsidP="004434CA">
    <w:pPr>
      <w:pStyle w:val="Footer"/>
    </w:pPr>
    <w:r w:rsidRPr="004434CA">
      <w:rPr>
        <w:b/>
        <w:bCs/>
      </w:rPr>
      <w:t>t:</w:t>
    </w:r>
    <w:r w:rsidRPr="004434CA">
      <w:t xml:space="preserve"> (01) 890 </w:t>
    </w:r>
    <w:r>
      <w:t>5000</w:t>
    </w:r>
    <w:r w:rsidRPr="004434CA">
      <w:t> </w:t>
    </w:r>
    <w:r w:rsidRPr="004434CA">
      <w:rPr>
        <w:b/>
        <w:bCs/>
      </w:rPr>
      <w:t>f:</w:t>
    </w:r>
    <w:r w:rsidRPr="004434CA">
      <w:t xml:space="preserve"> (01) 890 </w:t>
    </w:r>
    <w:r>
      <w:t>5809</w:t>
    </w:r>
    <w:r w:rsidRPr="004434CA">
      <w:t> </w:t>
    </w:r>
    <w:r w:rsidRPr="004434CA">
      <w:rPr>
        <w:b/>
        <w:bCs/>
      </w:rPr>
      <w:t>e:</w:t>
    </w:r>
    <w:r w:rsidRPr="004434CA">
      <w:t xml:space="preserve"> </w:t>
    </w:r>
    <w:r>
      <w:t>info</w:t>
    </w:r>
    <w:r w:rsidRPr="004434CA">
      <w:t>@fingal.ie</w:t>
    </w:r>
    <w:r w:rsidRPr="004434CA">
      <w:rPr>
        <w:bCs/>
      </w:rPr>
      <w:t> </w:t>
    </w:r>
    <w:r w:rsidRPr="004434CA">
      <w:rPr>
        <w:b/>
        <w:bCs/>
      </w:rPr>
      <w:t>fingal.ie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E017" w14:textId="77777777" w:rsidR="00E20943" w:rsidRDefault="00E20943" w:rsidP="00CD4EC6">
      <w:r>
        <w:separator/>
      </w:r>
    </w:p>
  </w:footnote>
  <w:footnote w:type="continuationSeparator" w:id="0">
    <w:p w14:paraId="07D422CE" w14:textId="77777777" w:rsidR="00E20943" w:rsidRDefault="00E20943" w:rsidP="00CD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A08B" w14:textId="77777777" w:rsidR="00DF2FFE" w:rsidRDefault="00DF2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7D85" w14:textId="77777777" w:rsidR="00DF2FFE" w:rsidRDefault="00DF2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DEC8" w14:textId="77777777" w:rsidR="00E4468A" w:rsidRPr="002532C7" w:rsidRDefault="00830A32" w:rsidP="002532C7">
    <w:pPr>
      <w:pStyle w:val="Header"/>
    </w:pPr>
    <w:r>
      <w:rPr>
        <w:noProof/>
        <w:lang w:val="en-IE" w:eastAsia="en-IE"/>
      </w:rPr>
      <w:drawing>
        <wp:anchor distT="0" distB="180340" distL="114300" distR="114300" simplePos="0" relativeHeight="251658240" behindDoc="1" locked="1" layoutInCell="1" allowOverlap="1" wp14:anchorId="2171E8DE" wp14:editId="29FF4A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402080"/>
          <wp:effectExtent l="0" t="0" r="4445" b="7620"/>
          <wp:wrapTopAndBottom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BF"/>
    <w:rsid w:val="00003004"/>
    <w:rsid w:val="00005253"/>
    <w:rsid w:val="00005CEC"/>
    <w:rsid w:val="000152A0"/>
    <w:rsid w:val="00022B3A"/>
    <w:rsid w:val="00081C17"/>
    <w:rsid w:val="00091830"/>
    <w:rsid w:val="000C2DD4"/>
    <w:rsid w:val="000D18A8"/>
    <w:rsid w:val="000E576A"/>
    <w:rsid w:val="000E654E"/>
    <w:rsid w:val="000F68E0"/>
    <w:rsid w:val="001869E5"/>
    <w:rsid w:val="00191585"/>
    <w:rsid w:val="001A7164"/>
    <w:rsid w:val="001B0180"/>
    <w:rsid w:val="001E7DD1"/>
    <w:rsid w:val="001F4F81"/>
    <w:rsid w:val="00201B2F"/>
    <w:rsid w:val="002324DC"/>
    <w:rsid w:val="00237FF7"/>
    <w:rsid w:val="002532C7"/>
    <w:rsid w:val="00271E9F"/>
    <w:rsid w:val="003018E0"/>
    <w:rsid w:val="0030526A"/>
    <w:rsid w:val="00361E66"/>
    <w:rsid w:val="0038656B"/>
    <w:rsid w:val="003930E9"/>
    <w:rsid w:val="00393834"/>
    <w:rsid w:val="003A0DB3"/>
    <w:rsid w:val="003A5CC7"/>
    <w:rsid w:val="003B4594"/>
    <w:rsid w:val="003D79CC"/>
    <w:rsid w:val="00424250"/>
    <w:rsid w:val="004434CA"/>
    <w:rsid w:val="004448A8"/>
    <w:rsid w:val="004554C5"/>
    <w:rsid w:val="00456345"/>
    <w:rsid w:val="004E1DA0"/>
    <w:rsid w:val="004F7186"/>
    <w:rsid w:val="00520950"/>
    <w:rsid w:val="005360AB"/>
    <w:rsid w:val="00545FCC"/>
    <w:rsid w:val="00554FF1"/>
    <w:rsid w:val="005734D9"/>
    <w:rsid w:val="0058732B"/>
    <w:rsid w:val="005B2731"/>
    <w:rsid w:val="005F2441"/>
    <w:rsid w:val="00635FF5"/>
    <w:rsid w:val="00643E92"/>
    <w:rsid w:val="00654BA7"/>
    <w:rsid w:val="006650AC"/>
    <w:rsid w:val="0068321A"/>
    <w:rsid w:val="006A1B58"/>
    <w:rsid w:val="006C4375"/>
    <w:rsid w:val="006F70E2"/>
    <w:rsid w:val="007006A4"/>
    <w:rsid w:val="00722C8C"/>
    <w:rsid w:val="00733622"/>
    <w:rsid w:val="007450F4"/>
    <w:rsid w:val="007B3E16"/>
    <w:rsid w:val="007C700D"/>
    <w:rsid w:val="007E4FC4"/>
    <w:rsid w:val="008119C1"/>
    <w:rsid w:val="008145CF"/>
    <w:rsid w:val="00830A32"/>
    <w:rsid w:val="00881E6D"/>
    <w:rsid w:val="008C3835"/>
    <w:rsid w:val="008E28E4"/>
    <w:rsid w:val="00914598"/>
    <w:rsid w:val="009333EA"/>
    <w:rsid w:val="009354B9"/>
    <w:rsid w:val="009801CB"/>
    <w:rsid w:val="009B5D62"/>
    <w:rsid w:val="009D37BF"/>
    <w:rsid w:val="009D50CE"/>
    <w:rsid w:val="00A24A73"/>
    <w:rsid w:val="00A32F82"/>
    <w:rsid w:val="00A54A6D"/>
    <w:rsid w:val="00A93308"/>
    <w:rsid w:val="00AB4D1C"/>
    <w:rsid w:val="00AF5C59"/>
    <w:rsid w:val="00B037B4"/>
    <w:rsid w:val="00B22887"/>
    <w:rsid w:val="00B45BD2"/>
    <w:rsid w:val="00B640F2"/>
    <w:rsid w:val="00B66C37"/>
    <w:rsid w:val="00B8185D"/>
    <w:rsid w:val="00BC17E6"/>
    <w:rsid w:val="00BC3BF9"/>
    <w:rsid w:val="00BC7BF8"/>
    <w:rsid w:val="00BE4312"/>
    <w:rsid w:val="00C279BF"/>
    <w:rsid w:val="00C3271A"/>
    <w:rsid w:val="00C41C8C"/>
    <w:rsid w:val="00C56DF3"/>
    <w:rsid w:val="00C631C2"/>
    <w:rsid w:val="00C66937"/>
    <w:rsid w:val="00C87E9B"/>
    <w:rsid w:val="00CB592A"/>
    <w:rsid w:val="00CD4EC6"/>
    <w:rsid w:val="00D01E7E"/>
    <w:rsid w:val="00D03E3D"/>
    <w:rsid w:val="00D16080"/>
    <w:rsid w:val="00D243BB"/>
    <w:rsid w:val="00D541A3"/>
    <w:rsid w:val="00D54563"/>
    <w:rsid w:val="00D64C0B"/>
    <w:rsid w:val="00DD750D"/>
    <w:rsid w:val="00DE20FA"/>
    <w:rsid w:val="00DF2FFE"/>
    <w:rsid w:val="00E06FA9"/>
    <w:rsid w:val="00E20943"/>
    <w:rsid w:val="00E268C9"/>
    <w:rsid w:val="00E4468A"/>
    <w:rsid w:val="00E62C2C"/>
    <w:rsid w:val="00E664D7"/>
    <w:rsid w:val="00E859DD"/>
    <w:rsid w:val="00E87917"/>
    <w:rsid w:val="00F14E02"/>
    <w:rsid w:val="00F41C7A"/>
    <w:rsid w:val="00F51407"/>
    <w:rsid w:val="00F66633"/>
    <w:rsid w:val="00F67AEE"/>
    <w:rsid w:val="00FA08C8"/>
    <w:rsid w:val="00FC75F1"/>
    <w:rsid w:val="00FD2824"/>
    <w:rsid w:val="00FE1781"/>
    <w:rsid w:val="00FE29EB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39588"/>
  <w15:docId w15:val="{F070379C-4914-4EF1-BB6D-693AEE77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C9"/>
    <w:rPr>
      <w:rFonts w:ascii="Times New Roman" w:eastAsia="Times New Roman" w:hAnsi="Times New Roman"/>
      <w:lang w:val="en-GB" w:eastAsia="en-GB"/>
    </w:rPr>
  </w:style>
  <w:style w:type="paragraph" w:styleId="Heading1">
    <w:name w:val="heading 1"/>
    <w:basedOn w:val="Normal"/>
    <w:next w:val="Normal"/>
    <w:qFormat/>
    <w:rsid w:val="00E268C9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34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E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4EC6"/>
    <w:rPr>
      <w:rFonts w:ascii="Arial" w:hAnsi="Arial"/>
      <w:sz w:val="18"/>
    </w:rPr>
  </w:style>
  <w:style w:type="paragraph" w:styleId="Footer">
    <w:name w:val="footer"/>
    <w:basedOn w:val="BasicParagraph"/>
    <w:link w:val="FooterChar"/>
    <w:uiPriority w:val="99"/>
    <w:unhideWhenUsed/>
    <w:rsid w:val="006F70E2"/>
    <w:rPr>
      <w:rFonts w:ascii="Arial" w:hAnsi="Arial" w:cs="Arial"/>
      <w:color w:val="4C4C4C"/>
      <w:sz w:val="16"/>
      <w:szCs w:val="16"/>
    </w:rPr>
  </w:style>
  <w:style w:type="character" w:customStyle="1" w:styleId="FooterChar">
    <w:name w:val="Footer Char"/>
    <w:link w:val="Footer"/>
    <w:uiPriority w:val="99"/>
    <w:rsid w:val="006F70E2"/>
    <w:rPr>
      <w:rFonts w:ascii="Arial" w:hAnsi="Arial" w:cs="Arial"/>
      <w:color w:val="4C4C4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C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EC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0F68E0"/>
  </w:style>
  <w:style w:type="paragraph" w:styleId="BodyTextIndent">
    <w:name w:val="Body Text Indent"/>
    <w:basedOn w:val="Normal"/>
    <w:rsid w:val="00E268C9"/>
    <w:pPr>
      <w:ind w:left="720" w:hanging="720"/>
    </w:pPr>
    <w:rPr>
      <w:sz w:val="24"/>
    </w:rPr>
  </w:style>
  <w:style w:type="table" w:styleId="TableGrid">
    <w:name w:val="Table Grid"/>
    <w:basedOn w:val="TableNormal"/>
    <w:uiPriority w:val="59"/>
    <w:rsid w:val="0000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smith\Desktop\FORMS\Housing%20De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8538-F026-437C-9C0D-9B9D89FB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Dept.dot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  ORDER  FORM</vt:lpstr>
    </vt:vector>
  </TitlesOfParts>
  <Company>Fingal County Council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  ORDER  FORM</dc:title>
  <dc:creator>jamessmith</dc:creator>
  <cp:lastModifiedBy>John Griffin</cp:lastModifiedBy>
  <cp:revision>2</cp:revision>
  <cp:lastPrinted>2024-05-08T16:02:00Z</cp:lastPrinted>
  <dcterms:created xsi:type="dcterms:W3CDTF">2025-02-17T16:05:00Z</dcterms:created>
  <dcterms:modified xsi:type="dcterms:W3CDTF">2025-02-17T16:05:00Z</dcterms:modified>
</cp:coreProperties>
</file>